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A8" w:rsidRDefault="003E56A8">
      <w:pPr>
        <w:jc w:val="center"/>
        <w:rPr>
          <w:b/>
          <w:bCs/>
        </w:rPr>
      </w:pPr>
      <w:r>
        <w:rPr>
          <w:b/>
          <w:bCs/>
        </w:rPr>
        <w:t>TJ LOKOMOTIVA BEROUN o.s.</w:t>
      </w:r>
    </w:p>
    <w:p w:rsidR="003E56A8" w:rsidRDefault="003E56A8">
      <w:pPr>
        <w:jc w:val="center"/>
      </w:pPr>
      <w:r>
        <w:t>oddíl plavání</w:t>
      </w:r>
    </w:p>
    <w:p w:rsidR="003E56A8" w:rsidRDefault="003E56A8">
      <w:pPr>
        <w:jc w:val="center"/>
        <w:rPr>
          <w:b/>
          <w:bCs/>
        </w:rPr>
      </w:pPr>
    </w:p>
    <w:p w:rsidR="003E56A8" w:rsidRDefault="003E56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ZIMNÍ POHÁR ČESKÉ REPUBLIKY</w:t>
      </w:r>
    </w:p>
    <w:p w:rsidR="003E56A8" w:rsidRDefault="003E56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JEDENÁCTILETÉHO  ŽACTVA 2011</w:t>
      </w:r>
    </w:p>
    <w:p w:rsidR="003E56A8" w:rsidRDefault="003E56A8">
      <w:pPr>
        <w:jc w:val="center"/>
        <w:rPr>
          <w:b/>
          <w:bCs/>
          <w:sz w:val="20"/>
          <w:szCs w:val="20"/>
        </w:rPr>
      </w:pPr>
    </w:p>
    <w:p w:rsidR="003E56A8" w:rsidRDefault="003E56A8">
      <w:pPr>
        <w:tabs>
          <w:tab w:val="center" w:pos="4536"/>
          <w:tab w:val="left" w:pos="6840"/>
        </w:tabs>
        <w:rPr>
          <w:b/>
          <w:bCs/>
          <w:sz w:val="36"/>
          <w:szCs w:val="36"/>
          <w:u w:val="single"/>
        </w:rPr>
      </w:pPr>
      <w:r>
        <w:rPr>
          <w:b/>
          <w:bCs/>
        </w:rPr>
        <w:tab/>
      </w:r>
      <w:r>
        <w:rPr>
          <w:b/>
          <w:bCs/>
          <w:sz w:val="36"/>
          <w:szCs w:val="36"/>
          <w:u w:val="single"/>
        </w:rPr>
        <w:t>ORGANIZAČNÍ POKYNY</w:t>
      </w:r>
    </w:p>
    <w:p w:rsidR="003E56A8" w:rsidRDefault="003E56A8">
      <w:pPr>
        <w:tabs>
          <w:tab w:val="center" w:pos="4536"/>
          <w:tab w:val="left" w:pos="6840"/>
        </w:tabs>
        <w:rPr>
          <w:b/>
          <w:bCs/>
          <w:sz w:val="32"/>
          <w:szCs w:val="32"/>
        </w:rPr>
      </w:pPr>
      <w:r>
        <w:rPr>
          <w:b/>
          <w:bCs/>
        </w:rPr>
        <w:tab/>
      </w:r>
    </w:p>
    <w:p w:rsidR="003E56A8" w:rsidRDefault="003E56A8">
      <w:pPr>
        <w:spacing w:after="120"/>
        <w:rPr>
          <w:b/>
          <w:bCs/>
        </w:rPr>
      </w:pPr>
      <w:r>
        <w:rPr>
          <w:b/>
          <w:bCs/>
        </w:rPr>
        <w:t xml:space="preserve">Pořadatel:           </w:t>
      </w:r>
      <w:r>
        <w:rPr>
          <w:b/>
          <w:bCs/>
        </w:rPr>
        <w:tab/>
      </w:r>
      <w:r>
        <w:rPr>
          <w:b/>
          <w:bCs/>
        </w:rPr>
        <w:tab/>
        <w:t xml:space="preserve">TJ Lokomotiva Beroun o.s. </w:t>
      </w:r>
    </w:p>
    <w:p w:rsidR="003E56A8" w:rsidRDefault="003E56A8">
      <w:pPr>
        <w:rPr>
          <w:b/>
          <w:bCs/>
        </w:rPr>
      </w:pPr>
      <w:r>
        <w:rPr>
          <w:b/>
          <w:bCs/>
        </w:rPr>
        <w:t xml:space="preserve">Datum a místo konání: </w:t>
      </w:r>
      <w:r>
        <w:rPr>
          <w:b/>
          <w:bCs/>
        </w:rPr>
        <w:tab/>
        <w:t xml:space="preserve">10. – 11. 12. 2011    </w:t>
      </w:r>
    </w:p>
    <w:p w:rsidR="003E56A8" w:rsidRDefault="003E56A8">
      <w:pPr>
        <w:spacing w:after="120"/>
      </w:pPr>
      <w:r>
        <w:rPr>
          <w:b/>
          <w:bCs/>
        </w:rPr>
        <w:t xml:space="preserve">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t>Aquapark Tipsport laguna , Na ostrově 900, Beroun</w:t>
      </w:r>
    </w:p>
    <w:p w:rsidR="003E56A8" w:rsidRDefault="003E56A8">
      <w:pPr>
        <w:spacing w:after="120"/>
        <w:rPr>
          <w:b/>
          <w:bCs/>
        </w:rPr>
      </w:pPr>
      <w:r>
        <w:rPr>
          <w:b/>
          <w:bCs/>
        </w:rPr>
        <w:t xml:space="preserve">Přihlášky:                            </w:t>
      </w:r>
      <w:r>
        <w:rPr>
          <w:b/>
          <w:bCs/>
        </w:rPr>
        <w:tab/>
        <w:t>on-line</w:t>
      </w:r>
      <w:r>
        <w:t xml:space="preserve"> systém na www ČSPS</w:t>
      </w:r>
      <w:r>
        <w:rPr>
          <w:b/>
          <w:bCs/>
        </w:rPr>
        <w:t xml:space="preserve">, do středy  30. 11. 2011 </w:t>
      </w:r>
    </w:p>
    <w:p w:rsidR="003E56A8" w:rsidRDefault="003E56A8">
      <w:pPr>
        <w:spacing w:after="120"/>
        <w:ind w:left="2829" w:hanging="2829"/>
        <w:rPr>
          <w:u w:val="single"/>
        </w:rPr>
      </w:pPr>
      <w:r>
        <w:rPr>
          <w:b/>
          <w:bCs/>
        </w:rPr>
        <w:t>Seznam přijatých</w:t>
      </w:r>
      <w:r>
        <w:t xml:space="preserve">:             </w:t>
      </w:r>
      <w:r>
        <w:tab/>
      </w:r>
      <w:r>
        <w:rPr>
          <w:b/>
          <w:bCs/>
        </w:rPr>
        <w:t>pátek 2. 12. 2011</w:t>
      </w:r>
      <w:r>
        <w:t xml:space="preserve">. na stránkách KSPKl  </w:t>
      </w:r>
      <w:hyperlink r:id="rId5" w:history="1">
        <w:r>
          <w:rPr>
            <w:rStyle w:val="Hyperlink"/>
          </w:rPr>
          <w:t>www.kspkladno.cz</w:t>
        </w:r>
      </w:hyperlink>
      <w:r>
        <w:t>, resp. na www ČSPS</w:t>
      </w:r>
    </w:p>
    <w:p w:rsidR="003E56A8" w:rsidRDefault="003E56A8">
      <w:pPr>
        <w:spacing w:after="120"/>
        <w:ind w:left="2829" w:hanging="2829"/>
      </w:pPr>
      <w:r>
        <w:rPr>
          <w:b/>
          <w:bCs/>
        </w:rPr>
        <w:t>Hospodářské podmínky</w:t>
      </w:r>
      <w:r>
        <w:t xml:space="preserve">:   </w:t>
      </w:r>
      <w:r>
        <w:tab/>
        <w:t xml:space="preserve">oddíly/kluby startují na vlastní náklady za každý přijatý  a v souladu s pravidly neodhlášený start (A.3. STD) zaplatí vedoucí oddílu/klubu při prezentaci před zahájením závodů startovné ve výši </w:t>
      </w:r>
      <w:r>
        <w:rPr>
          <w:b/>
          <w:bCs/>
        </w:rPr>
        <w:t>40,-Kč</w:t>
      </w:r>
      <w:r>
        <w:t>.</w:t>
      </w:r>
    </w:p>
    <w:p w:rsidR="003E56A8" w:rsidRDefault="003E56A8">
      <w:r>
        <w:rPr>
          <w:b/>
          <w:bCs/>
        </w:rPr>
        <w:t>Ubytování  a stravování:</w:t>
      </w:r>
      <w:r>
        <w:t xml:space="preserve">  </w:t>
      </w:r>
      <w:r>
        <w:tab/>
        <w:t xml:space="preserve">na základě závazné objednávky zaslané pí. Sehnoutkové na  </w:t>
      </w:r>
    </w:p>
    <w:p w:rsidR="003E56A8" w:rsidRDefault="003E56A8">
      <w:r>
        <w:t xml:space="preserve">                                             </w:t>
      </w:r>
      <w:r>
        <w:tab/>
        <w:t xml:space="preserve">e-mail </w:t>
      </w:r>
      <w:hyperlink r:id="rId6" w:history="1">
        <w:r>
          <w:rPr>
            <w:rStyle w:val="Hyperlink"/>
          </w:rPr>
          <w:t>r.sehnoutkova@centrum.cz</w:t>
        </w:r>
      </w:hyperlink>
      <w:r>
        <w:t xml:space="preserve">, zajistí pořadatel noclehy ze </w:t>
      </w:r>
      <w:r>
        <w:tab/>
      </w:r>
      <w:r>
        <w:tab/>
      </w:r>
      <w:r>
        <w:tab/>
      </w:r>
      <w:r>
        <w:tab/>
        <w:t xml:space="preserve">soboty 10.12. na  neděli 11.12. za celkovou </w:t>
      </w:r>
      <w:r>
        <w:rPr>
          <w:b/>
          <w:bCs/>
        </w:rPr>
        <w:t>cenu 350,-Kč</w:t>
      </w:r>
      <w:r>
        <w:t xml:space="preserve"> na </w:t>
      </w:r>
    </w:p>
    <w:p w:rsidR="003E56A8" w:rsidRDefault="003E56A8">
      <w:r>
        <w:t xml:space="preserve">                                             </w:t>
      </w:r>
      <w:r>
        <w:tab/>
        <w:t>osobu vč.snídaně a stravování v  rozsahu sobota oběd, večeře.</w:t>
      </w:r>
    </w:p>
    <w:p w:rsidR="003E56A8" w:rsidRDefault="003E56A8">
      <w:pPr>
        <w:spacing w:after="120"/>
        <w:ind w:left="2829" w:firstLine="6"/>
      </w:pPr>
      <w:r>
        <w:t>(přihláška na ubytování a stravování je přílohou č.1 této informace)</w:t>
      </w:r>
    </w:p>
    <w:p w:rsidR="003E56A8" w:rsidRDefault="003E56A8">
      <w:pPr>
        <w:spacing w:after="120"/>
      </w:pPr>
      <w:r>
        <w:rPr>
          <w:b/>
          <w:bCs/>
        </w:rPr>
        <w:t>Odhlášky ubytování</w:t>
      </w:r>
      <w:r>
        <w:rPr>
          <w:b/>
          <w:bCs/>
        </w:rPr>
        <w:tab/>
      </w:r>
      <w:r>
        <w:rPr>
          <w:b/>
          <w:bCs/>
        </w:rPr>
        <w:tab/>
        <w:t>nejpozději do středy 7. 12. 2011 do 12 hod</w:t>
      </w:r>
      <w:r>
        <w:t xml:space="preserve">. na e-mail                 </w:t>
      </w:r>
      <w:r>
        <w:rPr>
          <w:b/>
          <w:bCs/>
        </w:rPr>
        <w:t>a stravování</w:t>
      </w:r>
      <w:r>
        <w:t xml:space="preserve">: </w:t>
      </w:r>
      <w:r>
        <w:tab/>
      </w:r>
      <w:r>
        <w:tab/>
      </w:r>
      <w:r>
        <w:tab/>
      </w:r>
      <w:hyperlink r:id="rId7" w:history="1">
        <w:r>
          <w:rPr>
            <w:rStyle w:val="Hyperlink"/>
          </w:rPr>
          <w:t>r.sehnoutkova@centrum.cz</w:t>
        </w:r>
      </w:hyperlink>
      <w:r>
        <w:t xml:space="preserve">                                                                                                                       </w:t>
      </w:r>
    </w:p>
    <w:p w:rsidR="003E56A8" w:rsidRDefault="003E56A8">
      <w:r>
        <w:rPr>
          <w:b/>
          <w:bCs/>
        </w:rPr>
        <w:t>Potvrzení účasti</w:t>
      </w:r>
      <w:r>
        <w:t xml:space="preserve">:   </w:t>
      </w:r>
      <w:r>
        <w:tab/>
      </w:r>
      <w:r>
        <w:tab/>
        <w:t xml:space="preserve">každý do soutěže přijatý oddíl/klub je povinen potvrdit svou účast          </w:t>
      </w:r>
    </w:p>
    <w:p w:rsidR="003E56A8" w:rsidRDefault="003E56A8">
      <w:pPr>
        <w:ind w:left="2832" w:firstLine="3"/>
      </w:pPr>
      <w:r>
        <w:t xml:space="preserve">příp.odhlásit nestartující závodníky nejpozději v pátek 9.12 do 20,00hod. na tel.:737 884 985  nebo e-mailem  na adresu                    </w:t>
      </w:r>
    </w:p>
    <w:p w:rsidR="003E56A8" w:rsidRDefault="003E56A8">
      <w:pPr>
        <w:spacing w:after="120"/>
      </w:pPr>
      <w:r>
        <w:t xml:space="preserve">                                             </w:t>
      </w:r>
      <w:r>
        <w:tab/>
      </w:r>
      <w:hyperlink r:id="rId8" w:history="1">
        <w:r>
          <w:rPr>
            <w:rStyle w:val="Hyperlink"/>
          </w:rPr>
          <w:t>cirnfusss@seznam.cz</w:t>
        </w:r>
      </w:hyperlink>
    </w:p>
    <w:p w:rsidR="003E56A8" w:rsidRDefault="003E56A8">
      <w:pPr>
        <w:spacing w:after="120"/>
      </w:pPr>
      <w:r>
        <w:rPr>
          <w:b/>
          <w:bCs/>
        </w:rPr>
        <w:t>Prezentace :</w:t>
      </w:r>
      <w:r>
        <w:t xml:space="preserve">                       </w:t>
      </w:r>
      <w:r>
        <w:tab/>
        <w:t>sobota 10.12. od </w:t>
      </w:r>
      <w:r>
        <w:rPr>
          <w:b/>
          <w:bCs/>
        </w:rPr>
        <w:t>12,00 do 13,00 hod</w:t>
      </w:r>
      <w:r>
        <w:t xml:space="preserve">. v hale bazénu                                           </w:t>
      </w:r>
    </w:p>
    <w:p w:rsidR="003E56A8" w:rsidRDefault="003E56A8">
      <w:r>
        <w:rPr>
          <w:b/>
          <w:bCs/>
        </w:rPr>
        <w:t>Časový program závodů</w:t>
      </w:r>
      <w:r>
        <w:t xml:space="preserve"> </w:t>
      </w:r>
      <w:r>
        <w:rPr>
          <w:b/>
          <w:bCs/>
        </w:rPr>
        <w:t xml:space="preserve">: </w:t>
      </w:r>
      <w:r>
        <w:rPr>
          <w:b/>
          <w:bCs/>
        </w:rPr>
        <w:tab/>
        <w:t xml:space="preserve">sobota 10. 12. </w:t>
      </w:r>
      <w:r>
        <w:tab/>
        <w:t>rozplavání</w:t>
      </w:r>
      <w:r>
        <w:tab/>
      </w:r>
      <w:r>
        <w:tab/>
        <w:t xml:space="preserve">13,00 – 13,50 hod. , </w:t>
      </w:r>
    </w:p>
    <w:p w:rsidR="003E56A8" w:rsidRDefault="003E56A8">
      <w:r>
        <w:t xml:space="preserve">                                                                     </w:t>
      </w:r>
      <w:r>
        <w:tab/>
      </w:r>
      <w:r>
        <w:tab/>
        <w:t xml:space="preserve">zahájení závodů     </w:t>
      </w:r>
      <w:r>
        <w:tab/>
        <w:t xml:space="preserve">14,00 hod.   </w:t>
      </w:r>
    </w:p>
    <w:p w:rsidR="003E56A8" w:rsidRDefault="003E56A8">
      <w:r>
        <w:rPr>
          <w:b/>
          <w:bCs/>
        </w:rPr>
        <w:t xml:space="preserve">                                            </w:t>
      </w:r>
      <w:r>
        <w:rPr>
          <w:b/>
          <w:bCs/>
        </w:rPr>
        <w:tab/>
        <w:t xml:space="preserve">neděle 11. 12.   </w:t>
      </w:r>
      <w:r>
        <w:rPr>
          <w:b/>
          <w:bCs/>
        </w:rPr>
        <w:tab/>
      </w:r>
      <w:r>
        <w:t xml:space="preserve">rozplavání                </w:t>
      </w:r>
      <w:r>
        <w:tab/>
        <w:t xml:space="preserve">  8,00 – 8,50 hod.</w:t>
      </w:r>
    </w:p>
    <w:p w:rsidR="003E56A8" w:rsidRDefault="003E56A8">
      <w:pPr>
        <w:spacing w:after="120"/>
      </w:pPr>
      <w:r>
        <w:t xml:space="preserve">                                                                     </w:t>
      </w:r>
      <w:r>
        <w:tab/>
      </w:r>
      <w:r>
        <w:tab/>
        <w:t xml:space="preserve">zahájení  závodů      </w:t>
      </w:r>
      <w:r>
        <w:tab/>
        <w:t xml:space="preserve">  9,00 hod.</w:t>
      </w:r>
    </w:p>
    <w:p w:rsidR="003E56A8" w:rsidRDefault="003E56A8">
      <w:pPr>
        <w:spacing w:after="120"/>
      </w:pPr>
      <w:r>
        <w:rPr>
          <w:b/>
          <w:bCs/>
        </w:rPr>
        <w:t>Závodiště: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bazén 25m , 6 drah , poloautomatická časomíra PaC2K</w:t>
      </w:r>
    </w:p>
    <w:p w:rsidR="003E56A8" w:rsidRDefault="003E56A8">
      <w:r>
        <w:rPr>
          <w:b/>
          <w:bCs/>
        </w:rPr>
        <w:t>Informace :</w:t>
      </w:r>
      <w:r>
        <w:t xml:space="preserve">                      </w:t>
      </w:r>
      <w:r>
        <w:tab/>
        <w:t xml:space="preserve">Simona Pokorná tel. 602863429, e-mail </w:t>
      </w:r>
      <w:hyperlink r:id="rId9" w:history="1">
        <w:r>
          <w:rPr>
            <w:rStyle w:val="Hyperlink"/>
          </w:rPr>
          <w:t>simi.poky@seznam.cz</w:t>
        </w:r>
      </w:hyperlink>
      <w:r>
        <w:t xml:space="preserve">                     </w:t>
      </w:r>
    </w:p>
    <w:p w:rsidR="003E56A8" w:rsidRDefault="003E56A8">
      <w:r>
        <w:t xml:space="preserve">                                          </w:t>
      </w:r>
      <w:r>
        <w:tab/>
        <w:t xml:space="preserve">Slavomír Cirnfus tel. 737884985, e-mail </w:t>
      </w:r>
      <w:hyperlink r:id="rId10" w:history="1">
        <w:r>
          <w:rPr>
            <w:rStyle w:val="Hyperlink"/>
          </w:rPr>
          <w:t>cirnfusss@seznam.cz</w:t>
        </w:r>
      </w:hyperlink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  <w:rPr>
          <w:b/>
          <w:bCs/>
        </w:rPr>
      </w:pPr>
      <w:r>
        <w:rPr>
          <w:b/>
          <w:bCs/>
        </w:rPr>
        <w:t xml:space="preserve">Pokyny pro závodníky a jejich doprovod viz. příloha č.  2                                                </w:t>
      </w:r>
    </w:p>
    <w:p w:rsidR="003E56A8" w:rsidRDefault="003E56A8">
      <w:pPr>
        <w:tabs>
          <w:tab w:val="center" w:pos="4536"/>
          <w:tab w:val="left" w:pos="6840"/>
        </w:tabs>
        <w:rPr>
          <w:sz w:val="46"/>
          <w:szCs w:val="46"/>
        </w:rPr>
      </w:pPr>
    </w:p>
    <w:p w:rsidR="003E56A8" w:rsidRDefault="003E56A8">
      <w:pPr>
        <w:tabs>
          <w:tab w:val="center" w:pos="4536"/>
          <w:tab w:val="left" w:pos="6840"/>
        </w:tabs>
      </w:pPr>
      <w:r>
        <w:t xml:space="preserve">V Berouně 1. 8. 2011                                                </w:t>
      </w:r>
      <w:r>
        <w:tab/>
        <w:t xml:space="preserve">Simona Pokorná,  </w:t>
      </w:r>
    </w:p>
    <w:p w:rsidR="003E56A8" w:rsidRDefault="003E56A8">
      <w:pPr>
        <w:tabs>
          <w:tab w:val="center" w:pos="4536"/>
          <w:tab w:val="left" w:pos="6840"/>
        </w:tabs>
      </w:pPr>
      <w:r>
        <w:tab/>
      </w:r>
      <w:r>
        <w:tab/>
        <w:t xml:space="preserve">předsedkyně oddílu               </w:t>
      </w: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  <w:r>
        <w:tab/>
      </w:r>
      <w:r>
        <w:tab/>
      </w:r>
      <w:r>
        <w:tab/>
        <w:t>Příloha č. 1</w:t>
      </w: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  <w:r>
        <w:t xml:space="preserve">Adresa ubytování a stravování </w:t>
      </w:r>
      <w:r>
        <w:rPr>
          <w:b/>
          <w:bCs/>
        </w:rPr>
        <w:t>: Na Ostrově 816, Beroun</w:t>
      </w:r>
      <w:r>
        <w:t xml:space="preserve">   ( cca 100m od bazénu)</w:t>
      </w: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  <w:r>
        <w:t xml:space="preserve">Parkoviště :   u hotelu </w:t>
      </w: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  <w:r>
        <w:t xml:space="preserve">           </w:t>
      </w:r>
    </w:p>
    <w:tbl>
      <w:tblPr>
        <w:tblW w:w="11250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60"/>
        <w:gridCol w:w="1147"/>
        <w:gridCol w:w="1167"/>
        <w:gridCol w:w="1964"/>
        <w:gridCol w:w="413"/>
        <w:gridCol w:w="1276"/>
        <w:gridCol w:w="2179"/>
        <w:gridCol w:w="142"/>
        <w:gridCol w:w="92"/>
        <w:gridCol w:w="1010"/>
      </w:tblGrid>
      <w:tr w:rsidR="003E56A8" w:rsidRPr="007345B7">
        <w:trPr>
          <w:trHeight w:val="348"/>
        </w:trPr>
        <w:tc>
          <w:tcPr>
            <w:tcW w:w="101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PŘIHLÁŠKA  NA UBYTOVÁNÍ A STRAVOVÁNÍ</w:t>
            </w:r>
          </w:p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345B7">
              <w:rPr>
                <w:rFonts w:ascii="Arial" w:hAnsi="Arial" w:cs="Arial"/>
                <w:color w:val="000000"/>
                <w:sz w:val="28"/>
                <w:szCs w:val="28"/>
              </w:rPr>
              <w:t>Zimní pohár ČR jedenáctiletého žactva -BEROUN</w:t>
            </w:r>
          </w:p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10. -  11.12.2011</w:t>
            </w:r>
          </w:p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45B7">
              <w:rPr>
                <w:rFonts w:ascii="Arial" w:hAnsi="Arial" w:cs="Arial"/>
                <w:color w:val="000000"/>
              </w:rPr>
              <w:t xml:space="preserve">Cena za ubytování je </w:t>
            </w:r>
            <w:r w:rsidRPr="007345B7">
              <w:rPr>
                <w:rFonts w:ascii="Arial" w:hAnsi="Arial" w:cs="Arial"/>
                <w:b/>
                <w:bCs/>
                <w:color w:val="000000"/>
              </w:rPr>
              <w:t>350,-Kč</w:t>
            </w:r>
            <w:r w:rsidRPr="007345B7">
              <w:rPr>
                <w:rFonts w:ascii="Arial" w:hAnsi="Arial" w:cs="Arial"/>
                <w:color w:val="000000"/>
              </w:rPr>
              <w:t xml:space="preserve"> vč. snídaně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1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UBYTOVÁNÍ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19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oddíl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hoši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dívky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trenér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trenérka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počet celkem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05"/>
        </w:trPr>
        <w:tc>
          <w:tcPr>
            <w:tcW w:w="1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19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jídelníček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menu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počet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19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45B7">
              <w:rPr>
                <w:rFonts w:ascii="Arial" w:hAnsi="Arial" w:cs="Arial"/>
                <w:color w:val="000000"/>
              </w:rPr>
              <w:t>oběd   10.12.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1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21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45B7">
              <w:rPr>
                <w:rFonts w:ascii="Arial" w:hAnsi="Arial" w:cs="Arial"/>
                <w:color w:val="000000"/>
              </w:rPr>
              <w:t>večeře 10.12.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05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Oběd 10.12.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Polévka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Vývar s nudlemi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7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color w:val="000000"/>
              </w:rPr>
            </w:pPr>
            <w:r w:rsidRPr="007345B7">
              <w:rPr>
                <w:rFonts w:ascii="Arial Black" w:hAnsi="Arial Black" w:cs="Arial Black"/>
                <w:color w:val="000000"/>
              </w:rPr>
              <w:t>Pečené kuřecí stehno ,brambor nebo rýže</w:t>
            </w:r>
          </w:p>
        </w:tc>
        <w:tc>
          <w:tcPr>
            <w:tcW w:w="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7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color w:val="000000"/>
              </w:rPr>
            </w:pPr>
            <w:r w:rsidRPr="007345B7">
              <w:rPr>
                <w:rFonts w:ascii="Arial Black" w:hAnsi="Arial Black" w:cs="Arial Black"/>
                <w:color w:val="000000"/>
              </w:rPr>
              <w:t>Těstoviny s kuřecím masem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 Black" w:hAnsi="Arial Black" w:cs="Arial Black"/>
                <w:color w:val="000000"/>
              </w:rPr>
            </w:pPr>
          </w:p>
        </w:tc>
        <w:tc>
          <w:tcPr>
            <w:tcW w:w="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7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i/>
                <w:iCs/>
                <w:color w:val="000000"/>
              </w:rPr>
              <w:t>Večeře 10.12.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color w:val="000000"/>
              </w:rPr>
            </w:pPr>
            <w:r w:rsidRPr="007345B7">
              <w:rPr>
                <w:rFonts w:ascii="Arial Black" w:hAnsi="Arial Black" w:cs="Arial Black"/>
                <w:color w:val="000000"/>
              </w:rPr>
              <w:t>Kuřecí řízek,brambor</w:t>
            </w:r>
          </w:p>
        </w:tc>
        <w:tc>
          <w:tcPr>
            <w:tcW w:w="38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 Black" w:hAnsi="Arial Black" w:cs="Arial Black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 Black" w:hAnsi="Arial Black" w:cs="Arial Black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37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5B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color w:val="000000"/>
              </w:rPr>
            </w:pPr>
            <w:r w:rsidRPr="007345B7">
              <w:rPr>
                <w:rFonts w:ascii="Arial Black" w:hAnsi="Arial Black" w:cs="Arial Black"/>
                <w:color w:val="000000"/>
              </w:rPr>
              <w:t>Vepřové kung pao, rýže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 Black" w:hAnsi="Arial Black" w:cs="Arial Black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45B7">
              <w:rPr>
                <w:rFonts w:ascii="Arial" w:hAnsi="Arial" w:cs="Arial"/>
                <w:color w:val="000000"/>
              </w:rPr>
              <w:t xml:space="preserve">Cena jídel je </w:t>
            </w:r>
            <w:r w:rsidRPr="007345B7">
              <w:rPr>
                <w:rFonts w:ascii="Arial" w:hAnsi="Arial" w:cs="Arial"/>
                <w:b/>
                <w:bCs/>
                <w:color w:val="000000"/>
              </w:rPr>
              <w:t>100,- Kč</w:t>
            </w:r>
            <w:r w:rsidRPr="007345B7">
              <w:rPr>
                <w:rFonts w:ascii="Arial" w:hAnsi="Arial" w:cs="Arial"/>
                <w:color w:val="000000"/>
              </w:rPr>
              <w:t xml:space="preserve"> </w:t>
            </w:r>
          </w:p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45B7">
              <w:rPr>
                <w:rFonts w:ascii="Arial" w:hAnsi="Arial" w:cs="Arial"/>
                <w:color w:val="000000"/>
              </w:rPr>
              <w:t xml:space="preserve">vč.polévky </w:t>
            </w:r>
          </w:p>
          <w:p w:rsidR="003E56A8" w:rsidRPr="007345B7" w:rsidRDefault="003E5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45B7">
              <w:rPr>
                <w:rFonts w:ascii="Arial" w:hAnsi="Arial" w:cs="Arial"/>
                <w:color w:val="000000"/>
              </w:rPr>
              <w:t>pití se platí samostatně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6A8" w:rsidRPr="007345B7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E56A8" w:rsidRPr="007345B7" w:rsidRDefault="003E56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3E56A8" w:rsidRDefault="003E56A8">
      <w:pPr>
        <w:tabs>
          <w:tab w:val="center" w:pos="4536"/>
          <w:tab w:val="left" w:pos="6840"/>
        </w:tabs>
      </w:pPr>
      <w:r>
        <w:t xml:space="preserve"> </w:t>
      </w: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  <w:r>
        <w:tab/>
      </w:r>
      <w:r>
        <w:tab/>
      </w:r>
      <w:r>
        <w:tab/>
        <w:t>Příloha č. 2</w:t>
      </w: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POKYNY PRO ZÁVODNÍKY A JEJICH DOPROVOD</w:t>
      </w:r>
    </w:p>
    <w:p w:rsidR="003E56A8" w:rsidRDefault="003E56A8">
      <w:pPr>
        <w:tabs>
          <w:tab w:val="center" w:pos="4536"/>
          <w:tab w:val="left" w:pos="6840"/>
        </w:tabs>
        <w:jc w:val="center"/>
        <w:rPr>
          <w:b/>
          <w:bCs/>
          <w:u w:val="single"/>
        </w:rPr>
      </w:pPr>
    </w:p>
    <w:p w:rsidR="003E56A8" w:rsidRDefault="003E56A8">
      <w:pPr>
        <w:tabs>
          <w:tab w:val="center" w:pos="4536"/>
          <w:tab w:val="left" w:pos="6840"/>
        </w:tabs>
        <w:jc w:val="center"/>
        <w:rPr>
          <w:b/>
          <w:bCs/>
          <w:u w:val="single"/>
        </w:rPr>
      </w:pPr>
    </w:p>
    <w:p w:rsidR="003E56A8" w:rsidRDefault="003E56A8">
      <w:pPr>
        <w:numPr>
          <w:ilvl w:val="0"/>
          <w:numId w:val="1"/>
        </w:numPr>
        <w:tabs>
          <w:tab w:val="center" w:pos="4536"/>
          <w:tab w:val="left" w:pos="6840"/>
        </w:tabs>
      </w:pPr>
      <w:r>
        <w:t>Bazén pro závodníky bude otevřen v sobotu od 11,45 hod. a v neděli  od 7,30 hod.</w:t>
      </w:r>
    </w:p>
    <w:p w:rsidR="003E56A8" w:rsidRDefault="003E56A8">
      <w:pPr>
        <w:tabs>
          <w:tab w:val="center" w:pos="4536"/>
          <w:tab w:val="left" w:pos="6840"/>
        </w:tabs>
        <w:ind w:left="360"/>
      </w:pPr>
    </w:p>
    <w:p w:rsidR="003E56A8" w:rsidRDefault="003E56A8">
      <w:pPr>
        <w:tabs>
          <w:tab w:val="center" w:pos="4536"/>
          <w:tab w:val="left" w:pos="6840"/>
        </w:tabs>
      </w:pPr>
      <w:r>
        <w:t xml:space="preserve">      2.   Každý oddíl/klub bude mít na bazénu určen prostor k sezení  ve kterém by se měl    </w:t>
      </w:r>
    </w:p>
    <w:p w:rsidR="003E56A8" w:rsidRDefault="003E56A8">
      <w:pPr>
        <w:tabs>
          <w:tab w:val="center" w:pos="4536"/>
          <w:tab w:val="left" w:pos="6840"/>
        </w:tabs>
      </w:pPr>
      <w:r>
        <w:t xml:space="preserve">            zdržovat .Vyhrazený prostor bude určovat logo oddílu/klubu.</w:t>
      </w: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numPr>
          <w:ilvl w:val="0"/>
          <w:numId w:val="3"/>
        </w:numPr>
        <w:tabs>
          <w:tab w:val="center" w:pos="4536"/>
          <w:tab w:val="left" w:pos="6840"/>
        </w:tabs>
      </w:pPr>
      <w:r>
        <w:t>Počet vedoucích na bazénu je na 10 závodníků , 1 vedoucí . Do prostoru bazénu</w:t>
      </w:r>
    </w:p>
    <w:p w:rsidR="003E56A8" w:rsidRDefault="003E56A8">
      <w:pPr>
        <w:tabs>
          <w:tab w:val="center" w:pos="4536"/>
          <w:tab w:val="left" w:pos="6840"/>
        </w:tabs>
        <w:ind w:left="720"/>
      </w:pPr>
      <w:r>
        <w:t xml:space="preserve">nebude nikdo další vpuštěn , diváci mohou </w:t>
      </w:r>
      <w:r>
        <w:rPr>
          <w:b/>
          <w:bCs/>
        </w:rPr>
        <w:t>využít tribunu.</w:t>
      </w:r>
      <w:r>
        <w:t xml:space="preserve"> </w:t>
      </w:r>
    </w:p>
    <w:p w:rsidR="003E56A8" w:rsidRDefault="003E56A8">
      <w:pPr>
        <w:tabs>
          <w:tab w:val="center" w:pos="4536"/>
          <w:tab w:val="left" w:pos="6840"/>
        </w:tabs>
        <w:ind w:left="720"/>
      </w:pPr>
    </w:p>
    <w:p w:rsidR="003E56A8" w:rsidRDefault="003E56A8">
      <w:pPr>
        <w:numPr>
          <w:ilvl w:val="0"/>
          <w:numId w:val="3"/>
        </w:numPr>
        <w:tabs>
          <w:tab w:val="center" w:pos="4536"/>
          <w:tab w:val="left" w:pos="6840"/>
        </w:tabs>
      </w:pPr>
      <w:r>
        <w:t xml:space="preserve">Jedna šatní skříňka bude  pro dva závodníky. Čip od šatní skříňky si mohou závodníci </w:t>
      </w:r>
    </w:p>
    <w:p w:rsidR="003E56A8" w:rsidRDefault="003E56A8">
      <w:pPr>
        <w:tabs>
          <w:tab w:val="center" w:pos="4536"/>
          <w:tab w:val="left" w:pos="6840"/>
        </w:tabs>
        <w:ind w:left="720"/>
      </w:pPr>
      <w:r>
        <w:t>ponechat až do neděle. Ztráta čipu je za 300,- Kč.</w:t>
      </w:r>
    </w:p>
    <w:p w:rsidR="003E56A8" w:rsidRDefault="003E56A8">
      <w:pPr>
        <w:tabs>
          <w:tab w:val="center" w:pos="4536"/>
          <w:tab w:val="left" w:pos="6840"/>
        </w:tabs>
        <w:ind w:left="720"/>
      </w:pPr>
    </w:p>
    <w:p w:rsidR="003E56A8" w:rsidRDefault="003E56A8">
      <w:pPr>
        <w:tabs>
          <w:tab w:val="center" w:pos="4536"/>
          <w:tab w:val="left" w:pos="6840"/>
        </w:tabs>
      </w:pPr>
      <w:r>
        <w:t xml:space="preserve">      </w:t>
      </w: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  <w:jc w:val="center"/>
        <w:rPr>
          <w:b/>
          <w:bCs/>
        </w:rPr>
      </w:pPr>
      <w:r>
        <w:rPr>
          <w:b/>
          <w:bCs/>
        </w:rPr>
        <w:t>Přejeme všem závodníkům hodně osobních rekordů  a pěkné zážitky ze závodů.</w:t>
      </w:r>
    </w:p>
    <w:p w:rsidR="003E56A8" w:rsidRDefault="003E56A8">
      <w:pPr>
        <w:tabs>
          <w:tab w:val="center" w:pos="4536"/>
          <w:tab w:val="left" w:pos="6840"/>
        </w:tabs>
      </w:pPr>
    </w:p>
    <w:p w:rsidR="003E56A8" w:rsidRDefault="003E56A8">
      <w:pPr>
        <w:tabs>
          <w:tab w:val="center" w:pos="4536"/>
          <w:tab w:val="left" w:pos="6840"/>
        </w:tabs>
      </w:pPr>
      <w:r>
        <w:t xml:space="preserve">        </w:t>
      </w:r>
    </w:p>
    <w:sectPr w:rsidR="003E56A8" w:rsidSect="00D72513">
      <w:pgSz w:w="11906" w:h="16838"/>
      <w:pgMar w:top="1258" w:right="1286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1455"/>
    <w:multiLevelType w:val="hybridMultilevel"/>
    <w:tmpl w:val="5D5E316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507D035C"/>
    <w:multiLevelType w:val="hybridMultilevel"/>
    <w:tmpl w:val="5468A12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5FA22722"/>
    <w:multiLevelType w:val="hybridMultilevel"/>
    <w:tmpl w:val="618A4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513"/>
    <w:rsid w:val="0013191A"/>
    <w:rsid w:val="00384322"/>
    <w:rsid w:val="003E56A8"/>
    <w:rsid w:val="005A08E8"/>
    <w:rsid w:val="006620A2"/>
    <w:rsid w:val="007345B7"/>
    <w:rsid w:val="00CB7B52"/>
    <w:rsid w:val="00D7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1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191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ehnoutkov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sehnoutkova@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ehnoutkova@centru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spkladno.cz" TargetMode="External"/><Relationship Id="rId10" Type="http://schemas.openxmlformats.org/officeDocument/2006/relationships/hyperlink" Target="mailto:cirnfusss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i.poky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654</Words>
  <Characters>3865</Characters>
  <Application>Microsoft Office Outlook</Application>
  <DocSecurity>0</DocSecurity>
  <Lines>0</Lines>
  <Paragraphs>0</Paragraphs>
  <ScaleCrop>false</ScaleCrop>
  <Company>self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LOKOMOTIVA BEROUN</dc:title>
  <dc:subject/>
  <dc:creator>XXX</dc:creator>
  <cp:keywords/>
  <dc:description/>
  <cp:lastModifiedBy>Učitel</cp:lastModifiedBy>
  <cp:revision>2</cp:revision>
  <cp:lastPrinted>2010-11-05T08:39:00Z</cp:lastPrinted>
  <dcterms:created xsi:type="dcterms:W3CDTF">2011-10-12T10:05:00Z</dcterms:created>
  <dcterms:modified xsi:type="dcterms:W3CDTF">2011-10-12T10:05:00Z</dcterms:modified>
</cp:coreProperties>
</file>